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3C2" w:rsidRPr="009313B7" w:rsidRDefault="000103C2" w:rsidP="00262B0D">
      <w:pPr>
        <w:jc w:val="center"/>
        <w:rPr>
          <w:b/>
          <w:bCs/>
        </w:rPr>
      </w:pPr>
      <w:r>
        <w:rPr>
          <w:b/>
          <w:bCs/>
        </w:rPr>
        <w:t>ΠΡΟΓΡΑΜΜΑ ΕΞΕΤΑΣΕΩΝ ΜΑΘΗΜΑΤΩΝ ΤΩΝ ΠΜΣ ΤΟΥ ΤΜΗΜΑΤΟΣ (Χειμερινό εξάμηνο 2018-2019)</w:t>
      </w:r>
    </w:p>
    <w:p w:rsidR="000103C2" w:rsidRPr="009313B7" w:rsidRDefault="000103C2" w:rsidP="00262B0D">
      <w:pPr>
        <w:jc w:val="center"/>
        <w:rPr>
          <w:b/>
          <w:bCs/>
        </w:rPr>
      </w:pPr>
    </w:p>
    <w:p w:rsidR="000103C2" w:rsidRPr="009313B7" w:rsidRDefault="000103C2" w:rsidP="00262B0D">
      <w:pPr>
        <w:jc w:val="center"/>
        <w:rPr>
          <w:b/>
          <w:bCs/>
        </w:rPr>
      </w:pPr>
    </w:p>
    <w:p w:rsidR="000103C2" w:rsidRDefault="000103C2" w:rsidP="00262B0D">
      <w:pPr>
        <w:jc w:val="center"/>
        <w:rPr>
          <w:b/>
          <w:bCs/>
        </w:rPr>
      </w:pPr>
      <w:r w:rsidRPr="00262B0D">
        <w:rPr>
          <w:b/>
          <w:bCs/>
        </w:rPr>
        <w:t xml:space="preserve">Πρόγραμμα </w:t>
      </w:r>
      <w:r>
        <w:rPr>
          <w:b/>
          <w:bCs/>
        </w:rPr>
        <w:t xml:space="preserve">Εξετάσεων  </w:t>
      </w:r>
      <w:r w:rsidRPr="00262B0D">
        <w:rPr>
          <w:b/>
          <w:bCs/>
        </w:rPr>
        <w:t>μαθημάτων ΠΜΣ «Υδατικοί Πόροι»</w:t>
      </w:r>
    </w:p>
    <w:p w:rsidR="000103C2" w:rsidRDefault="000103C2" w:rsidP="00262B0D">
      <w:pPr>
        <w:jc w:val="center"/>
        <w:rPr>
          <w:b/>
          <w:bCs/>
        </w:rPr>
      </w:pPr>
      <w:r>
        <w:rPr>
          <w:b/>
          <w:bCs/>
        </w:rPr>
        <w:t>Εξεταστική περίοδος Φεβρουαρίου 2019 (Χειμερινό εξάμηνο)</w:t>
      </w:r>
    </w:p>
    <w:p w:rsidR="000103C2" w:rsidRDefault="000103C2" w:rsidP="00262B0D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46"/>
        <w:gridCol w:w="1647"/>
        <w:gridCol w:w="2446"/>
        <w:gridCol w:w="3120"/>
        <w:gridCol w:w="5589"/>
      </w:tblGrid>
      <w:tr w:rsidR="000103C2" w:rsidRPr="00D935FE">
        <w:tc>
          <w:tcPr>
            <w:tcW w:w="1146" w:type="dxa"/>
          </w:tcPr>
          <w:p w:rsidR="000103C2" w:rsidRPr="00D935FE" w:rsidRDefault="000103C2" w:rsidP="00D935FE">
            <w:pPr>
              <w:spacing w:after="0" w:line="240" w:lineRule="auto"/>
              <w:jc w:val="center"/>
              <w:rPr>
                <w:b/>
                <w:bCs/>
              </w:rPr>
            </w:pPr>
            <w:r w:rsidRPr="00D935FE">
              <w:rPr>
                <w:b/>
                <w:bCs/>
              </w:rPr>
              <w:t xml:space="preserve">Ημέρα </w:t>
            </w:r>
          </w:p>
        </w:tc>
        <w:tc>
          <w:tcPr>
            <w:tcW w:w="1647" w:type="dxa"/>
          </w:tcPr>
          <w:p w:rsidR="000103C2" w:rsidRPr="00D935FE" w:rsidRDefault="000103C2" w:rsidP="00D935FE">
            <w:pPr>
              <w:spacing w:after="0" w:line="240" w:lineRule="auto"/>
              <w:jc w:val="center"/>
              <w:rPr>
                <w:b/>
                <w:bCs/>
              </w:rPr>
            </w:pPr>
            <w:r w:rsidRPr="00D935FE">
              <w:rPr>
                <w:b/>
                <w:bCs/>
              </w:rPr>
              <w:t>Ώρες Εξέτασης</w:t>
            </w:r>
          </w:p>
        </w:tc>
        <w:tc>
          <w:tcPr>
            <w:tcW w:w="2446" w:type="dxa"/>
          </w:tcPr>
          <w:p w:rsidR="000103C2" w:rsidRPr="00D935FE" w:rsidRDefault="000103C2" w:rsidP="00D935FE">
            <w:pPr>
              <w:spacing w:after="0" w:line="240" w:lineRule="auto"/>
              <w:jc w:val="center"/>
              <w:rPr>
                <w:b/>
                <w:bCs/>
              </w:rPr>
            </w:pPr>
            <w:r w:rsidRPr="00D935FE">
              <w:rPr>
                <w:b/>
                <w:bCs/>
              </w:rPr>
              <w:t>Μάθημα</w:t>
            </w:r>
          </w:p>
        </w:tc>
        <w:tc>
          <w:tcPr>
            <w:tcW w:w="3120" w:type="dxa"/>
          </w:tcPr>
          <w:p w:rsidR="000103C2" w:rsidRPr="00D935FE" w:rsidRDefault="000103C2" w:rsidP="00D935FE">
            <w:pPr>
              <w:spacing w:after="0" w:line="240" w:lineRule="auto"/>
              <w:jc w:val="center"/>
              <w:rPr>
                <w:b/>
                <w:bCs/>
              </w:rPr>
            </w:pPr>
            <w:r w:rsidRPr="00D935FE">
              <w:rPr>
                <w:b/>
                <w:bCs/>
              </w:rPr>
              <w:t>Διδάσκοντες</w:t>
            </w:r>
          </w:p>
        </w:tc>
        <w:tc>
          <w:tcPr>
            <w:tcW w:w="5589" w:type="dxa"/>
          </w:tcPr>
          <w:p w:rsidR="000103C2" w:rsidRPr="00D935FE" w:rsidRDefault="000103C2" w:rsidP="00D935FE">
            <w:pPr>
              <w:spacing w:after="0" w:line="240" w:lineRule="auto"/>
              <w:jc w:val="center"/>
              <w:rPr>
                <w:b/>
                <w:bCs/>
              </w:rPr>
            </w:pPr>
            <w:r w:rsidRPr="00D935FE">
              <w:rPr>
                <w:b/>
                <w:bCs/>
              </w:rPr>
              <w:t>Χώρος Εξέτασης</w:t>
            </w:r>
          </w:p>
        </w:tc>
      </w:tr>
      <w:tr w:rsidR="000103C2" w:rsidRPr="00D935FE">
        <w:tc>
          <w:tcPr>
            <w:tcW w:w="1146" w:type="dxa"/>
          </w:tcPr>
          <w:p w:rsidR="000103C2" w:rsidRPr="00DA6561" w:rsidRDefault="000103C2" w:rsidP="00D935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6561">
              <w:rPr>
                <w:sz w:val="18"/>
                <w:szCs w:val="18"/>
              </w:rPr>
              <w:t>Δευτέρα,</w:t>
            </w:r>
          </w:p>
          <w:p w:rsidR="000103C2" w:rsidRPr="00DA6561" w:rsidRDefault="000103C2" w:rsidP="00D935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6561">
              <w:rPr>
                <w:sz w:val="18"/>
                <w:szCs w:val="18"/>
              </w:rPr>
              <w:t>4/2/2019</w:t>
            </w:r>
          </w:p>
        </w:tc>
        <w:tc>
          <w:tcPr>
            <w:tcW w:w="1647" w:type="dxa"/>
          </w:tcPr>
          <w:p w:rsidR="000103C2" w:rsidRPr="00DA6561" w:rsidRDefault="000103C2" w:rsidP="00D935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6561">
              <w:rPr>
                <w:sz w:val="18"/>
                <w:szCs w:val="18"/>
              </w:rPr>
              <w:t>12:00μ.-15:00μ.μ.</w:t>
            </w:r>
          </w:p>
        </w:tc>
        <w:tc>
          <w:tcPr>
            <w:tcW w:w="2446" w:type="dxa"/>
          </w:tcPr>
          <w:p w:rsidR="000103C2" w:rsidRPr="00DA6561" w:rsidRDefault="000103C2" w:rsidP="00D935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6561">
              <w:rPr>
                <w:sz w:val="18"/>
                <w:szCs w:val="18"/>
              </w:rPr>
              <w:t xml:space="preserve">Επιφανειακοί Υδατικοί Πόροι </w:t>
            </w:r>
          </w:p>
        </w:tc>
        <w:tc>
          <w:tcPr>
            <w:tcW w:w="3120" w:type="dxa"/>
          </w:tcPr>
          <w:p w:rsidR="000103C2" w:rsidRPr="00DA6561" w:rsidRDefault="000103C2" w:rsidP="00D935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6561">
              <w:rPr>
                <w:sz w:val="18"/>
                <w:szCs w:val="18"/>
              </w:rPr>
              <w:t>Α. Λουκάς</w:t>
            </w:r>
            <w:r>
              <w:rPr>
                <w:sz w:val="18"/>
                <w:szCs w:val="18"/>
              </w:rPr>
              <w:t xml:space="preserve">, </w:t>
            </w:r>
            <w:r w:rsidRPr="00DA6561">
              <w:rPr>
                <w:sz w:val="18"/>
                <w:szCs w:val="18"/>
              </w:rPr>
              <w:t xml:space="preserve"> Γ.</w:t>
            </w:r>
            <w:r>
              <w:rPr>
                <w:sz w:val="18"/>
                <w:szCs w:val="18"/>
              </w:rPr>
              <w:t xml:space="preserve"> </w:t>
            </w:r>
            <w:r w:rsidRPr="00DA6561">
              <w:rPr>
                <w:sz w:val="18"/>
                <w:szCs w:val="18"/>
              </w:rPr>
              <w:t xml:space="preserve">Παπαευαγγέλου </w:t>
            </w:r>
          </w:p>
          <w:p w:rsidR="000103C2" w:rsidRPr="00DA6561" w:rsidRDefault="000103C2" w:rsidP="00D935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89" w:type="dxa"/>
          </w:tcPr>
          <w:p w:rsidR="000103C2" w:rsidRPr="00DA6561" w:rsidRDefault="000103C2" w:rsidP="00D935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6561">
              <w:rPr>
                <w:sz w:val="18"/>
                <w:szCs w:val="18"/>
              </w:rPr>
              <w:t>Γραφείο Αν. Καθ. Α. Λουκά – 3</w:t>
            </w:r>
            <w:r w:rsidRPr="00DA6561">
              <w:rPr>
                <w:sz w:val="18"/>
                <w:szCs w:val="18"/>
                <w:vertAlign w:val="superscript"/>
              </w:rPr>
              <w:t>ος</w:t>
            </w:r>
            <w:r w:rsidRPr="00DA6561">
              <w:rPr>
                <w:sz w:val="18"/>
                <w:szCs w:val="18"/>
              </w:rPr>
              <w:t xml:space="preserve"> όροφος κτηρίου Τοπογράφων Μηχανικών</w:t>
            </w:r>
          </w:p>
        </w:tc>
      </w:tr>
      <w:tr w:rsidR="000103C2" w:rsidRPr="00D935FE">
        <w:tc>
          <w:tcPr>
            <w:tcW w:w="1146" w:type="dxa"/>
          </w:tcPr>
          <w:p w:rsidR="000103C2" w:rsidRPr="00DA6561" w:rsidRDefault="000103C2" w:rsidP="00D935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6561">
              <w:rPr>
                <w:sz w:val="18"/>
                <w:szCs w:val="18"/>
              </w:rPr>
              <w:t>Τρίτη,</w:t>
            </w:r>
          </w:p>
          <w:p w:rsidR="000103C2" w:rsidRPr="00DA6561" w:rsidRDefault="000103C2" w:rsidP="00D935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6561">
              <w:rPr>
                <w:sz w:val="18"/>
                <w:szCs w:val="18"/>
              </w:rPr>
              <w:t>5/2/2019</w:t>
            </w:r>
          </w:p>
        </w:tc>
        <w:tc>
          <w:tcPr>
            <w:tcW w:w="1647" w:type="dxa"/>
          </w:tcPr>
          <w:p w:rsidR="000103C2" w:rsidRPr="00DA6561" w:rsidRDefault="000103C2" w:rsidP="00D935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6561">
              <w:rPr>
                <w:sz w:val="18"/>
                <w:szCs w:val="18"/>
              </w:rPr>
              <w:t>9:00π.μ.-12:00μ.</w:t>
            </w:r>
          </w:p>
        </w:tc>
        <w:tc>
          <w:tcPr>
            <w:tcW w:w="2446" w:type="dxa"/>
          </w:tcPr>
          <w:p w:rsidR="000103C2" w:rsidRPr="00DA6561" w:rsidRDefault="000103C2" w:rsidP="00D935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6561">
              <w:rPr>
                <w:sz w:val="18"/>
                <w:szCs w:val="18"/>
              </w:rPr>
              <w:t>Θεωρία Πιθανοτήτων – Στατιστικές Μέθοδοι</w:t>
            </w:r>
          </w:p>
        </w:tc>
        <w:tc>
          <w:tcPr>
            <w:tcW w:w="3120" w:type="dxa"/>
          </w:tcPr>
          <w:p w:rsidR="000103C2" w:rsidRPr="00DA6561" w:rsidRDefault="000103C2" w:rsidP="00D935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6561">
              <w:rPr>
                <w:sz w:val="18"/>
                <w:szCs w:val="18"/>
              </w:rPr>
              <w:t>Α</w:t>
            </w:r>
            <w:r>
              <w:rPr>
                <w:sz w:val="18"/>
                <w:szCs w:val="18"/>
              </w:rPr>
              <w:t xml:space="preserve">. </w:t>
            </w:r>
            <w:r w:rsidRPr="00DA6561">
              <w:rPr>
                <w:sz w:val="18"/>
                <w:szCs w:val="18"/>
              </w:rPr>
              <w:t>Λουκάς,</w:t>
            </w:r>
            <w:r>
              <w:rPr>
                <w:sz w:val="18"/>
                <w:szCs w:val="18"/>
              </w:rPr>
              <w:t xml:space="preserve"> </w:t>
            </w:r>
            <w:r w:rsidRPr="00DA6561">
              <w:rPr>
                <w:sz w:val="18"/>
                <w:szCs w:val="18"/>
              </w:rPr>
              <w:t xml:space="preserve"> Π.</w:t>
            </w:r>
            <w:r>
              <w:rPr>
                <w:sz w:val="18"/>
                <w:szCs w:val="18"/>
              </w:rPr>
              <w:t xml:space="preserve"> </w:t>
            </w:r>
            <w:r w:rsidRPr="00DA6561">
              <w:rPr>
                <w:sz w:val="18"/>
                <w:szCs w:val="18"/>
              </w:rPr>
              <w:t xml:space="preserve">Λαφαζάνη </w:t>
            </w:r>
          </w:p>
        </w:tc>
        <w:tc>
          <w:tcPr>
            <w:tcW w:w="5589" w:type="dxa"/>
          </w:tcPr>
          <w:p w:rsidR="000103C2" w:rsidRPr="00DA6561" w:rsidRDefault="000103C2" w:rsidP="00D935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6561">
              <w:rPr>
                <w:sz w:val="18"/>
                <w:szCs w:val="18"/>
              </w:rPr>
              <w:t>Γραφείο Καθ. Π. Λαφαζάνη – 6</w:t>
            </w:r>
            <w:bookmarkStart w:id="0" w:name="_GoBack"/>
            <w:bookmarkEnd w:id="0"/>
            <w:r w:rsidRPr="00DA6561">
              <w:rPr>
                <w:sz w:val="18"/>
                <w:szCs w:val="18"/>
                <w:vertAlign w:val="superscript"/>
              </w:rPr>
              <w:t>ος</w:t>
            </w:r>
            <w:r w:rsidRPr="00DA6561">
              <w:rPr>
                <w:sz w:val="18"/>
                <w:szCs w:val="18"/>
              </w:rPr>
              <w:t xml:space="preserve"> όροφος κτηρίου Τοπογράφων Μηχανικών</w:t>
            </w:r>
          </w:p>
        </w:tc>
      </w:tr>
      <w:tr w:rsidR="000103C2" w:rsidRPr="00D935FE">
        <w:tc>
          <w:tcPr>
            <w:tcW w:w="1146" w:type="dxa"/>
          </w:tcPr>
          <w:p w:rsidR="000103C2" w:rsidRPr="00DA6561" w:rsidRDefault="000103C2" w:rsidP="00D935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6561">
              <w:rPr>
                <w:sz w:val="18"/>
                <w:szCs w:val="18"/>
              </w:rPr>
              <w:t>Τετάρτη,</w:t>
            </w:r>
          </w:p>
          <w:p w:rsidR="000103C2" w:rsidRPr="00DA6561" w:rsidRDefault="000103C2" w:rsidP="00D935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6561">
              <w:rPr>
                <w:sz w:val="18"/>
                <w:szCs w:val="18"/>
              </w:rPr>
              <w:t>6/2/2019</w:t>
            </w:r>
          </w:p>
        </w:tc>
        <w:tc>
          <w:tcPr>
            <w:tcW w:w="1647" w:type="dxa"/>
          </w:tcPr>
          <w:p w:rsidR="000103C2" w:rsidRPr="00DA6561" w:rsidRDefault="000103C2" w:rsidP="00D935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6561">
              <w:rPr>
                <w:sz w:val="18"/>
                <w:szCs w:val="18"/>
              </w:rPr>
              <w:t>9:00π.μ.-12:00μ.</w:t>
            </w:r>
          </w:p>
        </w:tc>
        <w:tc>
          <w:tcPr>
            <w:tcW w:w="2446" w:type="dxa"/>
          </w:tcPr>
          <w:p w:rsidR="000103C2" w:rsidRPr="00DA6561" w:rsidRDefault="000103C2" w:rsidP="00D935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6561">
              <w:rPr>
                <w:sz w:val="18"/>
                <w:szCs w:val="18"/>
              </w:rPr>
              <w:t>Ποιότητα Υδατικών Πόρων και Διαχείριση Περιβάλλοντος</w:t>
            </w:r>
          </w:p>
        </w:tc>
        <w:tc>
          <w:tcPr>
            <w:tcW w:w="3120" w:type="dxa"/>
          </w:tcPr>
          <w:p w:rsidR="000103C2" w:rsidRPr="00DA6561" w:rsidRDefault="000103C2" w:rsidP="00D935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6561">
              <w:rPr>
                <w:sz w:val="18"/>
                <w:szCs w:val="18"/>
              </w:rPr>
              <w:t>Α.</w:t>
            </w:r>
            <w:r>
              <w:rPr>
                <w:sz w:val="18"/>
                <w:szCs w:val="18"/>
              </w:rPr>
              <w:t xml:space="preserve"> </w:t>
            </w:r>
            <w:r w:rsidRPr="00DA6561">
              <w:rPr>
                <w:sz w:val="18"/>
                <w:szCs w:val="18"/>
              </w:rPr>
              <w:t>Γείτονας, Ε.</w:t>
            </w:r>
            <w:r>
              <w:rPr>
                <w:sz w:val="18"/>
                <w:szCs w:val="18"/>
              </w:rPr>
              <w:t xml:space="preserve"> </w:t>
            </w:r>
            <w:r w:rsidRPr="00DA6561">
              <w:rPr>
                <w:sz w:val="18"/>
                <w:szCs w:val="18"/>
              </w:rPr>
              <w:t xml:space="preserve">Οικονόμου </w:t>
            </w:r>
          </w:p>
        </w:tc>
        <w:tc>
          <w:tcPr>
            <w:tcW w:w="5589" w:type="dxa"/>
          </w:tcPr>
          <w:p w:rsidR="000103C2" w:rsidRPr="00DA6561" w:rsidRDefault="000103C2" w:rsidP="00D935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6561">
              <w:rPr>
                <w:sz w:val="18"/>
                <w:szCs w:val="18"/>
              </w:rPr>
              <w:t>Αίθουσα Διαλέξεων Τομέα ΣΥΕ-2</w:t>
            </w:r>
            <w:r w:rsidRPr="00DA6561">
              <w:rPr>
                <w:sz w:val="18"/>
                <w:szCs w:val="18"/>
                <w:vertAlign w:val="superscript"/>
              </w:rPr>
              <w:t>ο</w:t>
            </w:r>
            <w:r w:rsidRPr="00DA6561">
              <w:rPr>
                <w:sz w:val="18"/>
                <w:szCs w:val="18"/>
              </w:rPr>
              <w:t xml:space="preserve"> υπόγειο πτέρυγας Τοπογράφων Μηχανικών</w:t>
            </w:r>
          </w:p>
        </w:tc>
      </w:tr>
      <w:tr w:rsidR="000103C2" w:rsidRPr="00D935FE">
        <w:tc>
          <w:tcPr>
            <w:tcW w:w="1146" w:type="dxa"/>
          </w:tcPr>
          <w:p w:rsidR="000103C2" w:rsidRPr="00DA6561" w:rsidRDefault="000103C2" w:rsidP="00D935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6561">
              <w:rPr>
                <w:sz w:val="18"/>
                <w:szCs w:val="18"/>
              </w:rPr>
              <w:t xml:space="preserve">Πέμπτη, </w:t>
            </w:r>
          </w:p>
          <w:p w:rsidR="000103C2" w:rsidRPr="00DA6561" w:rsidRDefault="000103C2" w:rsidP="00D935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6561">
              <w:rPr>
                <w:sz w:val="18"/>
                <w:szCs w:val="18"/>
              </w:rPr>
              <w:t>7/2/2019</w:t>
            </w:r>
          </w:p>
        </w:tc>
        <w:tc>
          <w:tcPr>
            <w:tcW w:w="1647" w:type="dxa"/>
          </w:tcPr>
          <w:p w:rsidR="000103C2" w:rsidRPr="00DA6561" w:rsidRDefault="000103C2" w:rsidP="00D935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6561">
              <w:rPr>
                <w:sz w:val="18"/>
                <w:szCs w:val="18"/>
              </w:rPr>
              <w:t>9:00π.μ.-12:00μ.</w:t>
            </w:r>
          </w:p>
        </w:tc>
        <w:tc>
          <w:tcPr>
            <w:tcW w:w="2446" w:type="dxa"/>
          </w:tcPr>
          <w:p w:rsidR="000103C2" w:rsidRPr="00DA6561" w:rsidRDefault="000103C2" w:rsidP="00D935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6561">
              <w:rPr>
                <w:sz w:val="18"/>
                <w:szCs w:val="18"/>
              </w:rPr>
              <w:t>Προχωρημένα Θέματα Αριθμητικής Ανάλυσης</w:t>
            </w:r>
          </w:p>
        </w:tc>
        <w:tc>
          <w:tcPr>
            <w:tcW w:w="3120" w:type="dxa"/>
          </w:tcPr>
          <w:p w:rsidR="000103C2" w:rsidRPr="00DA6561" w:rsidRDefault="000103C2" w:rsidP="00D935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Χ. </w:t>
            </w:r>
            <w:r w:rsidRPr="00DA6561">
              <w:rPr>
                <w:sz w:val="18"/>
                <w:szCs w:val="18"/>
              </w:rPr>
              <w:t>Ευαγγελίδης, Ε.</w:t>
            </w:r>
            <w:r>
              <w:rPr>
                <w:sz w:val="18"/>
                <w:szCs w:val="18"/>
              </w:rPr>
              <w:t xml:space="preserve"> </w:t>
            </w:r>
            <w:r w:rsidRPr="00DA6561">
              <w:rPr>
                <w:sz w:val="18"/>
                <w:szCs w:val="18"/>
              </w:rPr>
              <w:t>Σιδηρόπουλος, Γ.</w:t>
            </w:r>
            <w:r>
              <w:rPr>
                <w:sz w:val="18"/>
                <w:szCs w:val="18"/>
              </w:rPr>
              <w:t xml:space="preserve"> </w:t>
            </w:r>
            <w:r w:rsidRPr="00DA6561">
              <w:rPr>
                <w:sz w:val="18"/>
                <w:szCs w:val="18"/>
              </w:rPr>
              <w:t xml:space="preserve">Παπαευαγγέλου </w:t>
            </w:r>
          </w:p>
        </w:tc>
        <w:tc>
          <w:tcPr>
            <w:tcW w:w="5589" w:type="dxa"/>
          </w:tcPr>
          <w:p w:rsidR="000103C2" w:rsidRPr="00DA6561" w:rsidRDefault="000103C2" w:rsidP="00D935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6561">
              <w:rPr>
                <w:sz w:val="18"/>
                <w:szCs w:val="18"/>
              </w:rPr>
              <w:t>Γραφείο Καθ. Ε. Σιδηρόπουλου – 3</w:t>
            </w:r>
            <w:r w:rsidRPr="00DA6561">
              <w:rPr>
                <w:sz w:val="18"/>
                <w:szCs w:val="18"/>
                <w:vertAlign w:val="superscript"/>
              </w:rPr>
              <w:t>ος</w:t>
            </w:r>
            <w:r w:rsidRPr="00DA6561">
              <w:rPr>
                <w:sz w:val="18"/>
                <w:szCs w:val="18"/>
              </w:rPr>
              <w:t xml:space="preserve"> όροφος κτηρίου Τοπογράφων Μηχανικών</w:t>
            </w:r>
          </w:p>
        </w:tc>
      </w:tr>
    </w:tbl>
    <w:p w:rsidR="000103C2" w:rsidRPr="00DA6561" w:rsidRDefault="000103C2" w:rsidP="00262B0D">
      <w:pPr>
        <w:jc w:val="center"/>
        <w:rPr>
          <w:b/>
          <w:bCs/>
        </w:rPr>
      </w:pPr>
    </w:p>
    <w:p w:rsidR="000103C2" w:rsidRPr="00A126CD" w:rsidRDefault="000103C2" w:rsidP="00262B0D">
      <w:pPr>
        <w:jc w:val="center"/>
        <w:rPr>
          <w:b/>
          <w:bCs/>
        </w:rPr>
      </w:pPr>
    </w:p>
    <w:p w:rsidR="000103C2" w:rsidRPr="00A126CD" w:rsidRDefault="000103C2" w:rsidP="00262B0D">
      <w:pPr>
        <w:jc w:val="center"/>
        <w:rPr>
          <w:b/>
          <w:bCs/>
        </w:rPr>
      </w:pPr>
    </w:p>
    <w:p w:rsidR="000103C2" w:rsidRPr="00A126CD" w:rsidRDefault="000103C2" w:rsidP="00262B0D">
      <w:pPr>
        <w:jc w:val="center"/>
        <w:rPr>
          <w:b/>
          <w:bCs/>
        </w:rPr>
      </w:pPr>
    </w:p>
    <w:p w:rsidR="000103C2" w:rsidRPr="00A126CD" w:rsidRDefault="000103C2" w:rsidP="00262B0D">
      <w:pPr>
        <w:jc w:val="center"/>
        <w:rPr>
          <w:b/>
          <w:bCs/>
        </w:rPr>
      </w:pPr>
    </w:p>
    <w:p w:rsidR="000103C2" w:rsidRDefault="000103C2" w:rsidP="00262B0D">
      <w:pPr>
        <w:jc w:val="center"/>
        <w:rPr>
          <w:b/>
          <w:bCs/>
        </w:rPr>
      </w:pPr>
    </w:p>
    <w:p w:rsidR="000103C2" w:rsidRPr="00DA6561" w:rsidRDefault="000103C2" w:rsidP="00262B0D">
      <w:pPr>
        <w:jc w:val="center"/>
        <w:rPr>
          <w:b/>
          <w:bCs/>
        </w:rPr>
      </w:pPr>
    </w:p>
    <w:p w:rsidR="000103C2" w:rsidRPr="00A126CD" w:rsidRDefault="000103C2" w:rsidP="00262B0D">
      <w:pPr>
        <w:jc w:val="center"/>
        <w:rPr>
          <w:b/>
          <w:bCs/>
        </w:rPr>
      </w:pPr>
    </w:p>
    <w:p w:rsidR="000103C2" w:rsidRPr="00A126CD" w:rsidRDefault="000103C2" w:rsidP="00262B0D">
      <w:pPr>
        <w:jc w:val="center"/>
        <w:rPr>
          <w:b/>
          <w:bCs/>
        </w:rPr>
      </w:pPr>
    </w:p>
    <w:p w:rsidR="000103C2" w:rsidRPr="00A126CD" w:rsidRDefault="000103C2" w:rsidP="00262B0D">
      <w:pPr>
        <w:jc w:val="center"/>
        <w:rPr>
          <w:b/>
          <w:bCs/>
        </w:rPr>
      </w:pPr>
    </w:p>
    <w:p w:rsidR="000103C2" w:rsidRPr="00DA6561" w:rsidRDefault="000103C2" w:rsidP="00262B0D">
      <w:pPr>
        <w:jc w:val="center"/>
        <w:rPr>
          <w:b/>
          <w:bCs/>
        </w:rPr>
      </w:pPr>
    </w:p>
    <w:p w:rsidR="000103C2" w:rsidRDefault="000103C2" w:rsidP="00DA6561">
      <w:pPr>
        <w:jc w:val="center"/>
        <w:rPr>
          <w:b/>
          <w:bCs/>
        </w:rPr>
      </w:pPr>
      <w:r w:rsidRPr="00262B0D">
        <w:rPr>
          <w:b/>
          <w:bCs/>
        </w:rPr>
        <w:t xml:space="preserve">Πρόγραμμα </w:t>
      </w:r>
      <w:r>
        <w:rPr>
          <w:b/>
          <w:bCs/>
        </w:rPr>
        <w:t xml:space="preserve">Εξετάσεων </w:t>
      </w:r>
      <w:r w:rsidRPr="00262B0D">
        <w:rPr>
          <w:b/>
          <w:bCs/>
        </w:rPr>
        <w:t xml:space="preserve">μαθημάτων ΠΜΣ </w:t>
      </w:r>
      <w:r w:rsidRPr="002D01C3">
        <w:rPr>
          <w:b/>
          <w:bCs/>
        </w:rPr>
        <w:t xml:space="preserve">«ΣΧΕΔΙΑΣΜΟΣ ΚΑΙ ΔΙΑΧΕΙΡΙΣΗ ΒΙΩΣΙΜΩΝ ΥΠΟΔΟΜΩΝ ΚΑΙ ΣΥΣΤΗΜΑΤΩΝ»  </w:t>
      </w:r>
      <w:r>
        <w:rPr>
          <w:b/>
          <w:bCs/>
        </w:rPr>
        <w:t xml:space="preserve">                             </w:t>
      </w:r>
    </w:p>
    <w:p w:rsidR="000103C2" w:rsidRDefault="000103C2" w:rsidP="00DA6561">
      <w:pPr>
        <w:jc w:val="center"/>
        <w:rPr>
          <w:b/>
          <w:bCs/>
        </w:rPr>
      </w:pPr>
      <w:r>
        <w:rPr>
          <w:b/>
          <w:bCs/>
        </w:rPr>
        <w:t>Εξεταστική περίοδος Φεβρουαρίου 2019 (Χειμερινό εξάμηνο)</w:t>
      </w:r>
    </w:p>
    <w:p w:rsidR="000103C2" w:rsidRDefault="000103C2" w:rsidP="00DA6561">
      <w:pPr>
        <w:jc w:val="center"/>
        <w:rPr>
          <w:b/>
          <w:bCs/>
        </w:rPr>
      </w:pPr>
    </w:p>
    <w:tbl>
      <w:tblPr>
        <w:tblW w:w="141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1800"/>
        <w:gridCol w:w="2340"/>
        <w:gridCol w:w="3240"/>
        <w:gridCol w:w="5379"/>
      </w:tblGrid>
      <w:tr w:rsidR="000103C2" w:rsidRPr="002D44E3" w:rsidTr="00A126CD">
        <w:tc>
          <w:tcPr>
            <w:tcW w:w="1368" w:type="dxa"/>
          </w:tcPr>
          <w:p w:rsidR="000103C2" w:rsidRPr="002D44E3" w:rsidRDefault="000103C2" w:rsidP="00C15563">
            <w:pPr>
              <w:spacing w:after="0" w:line="240" w:lineRule="auto"/>
              <w:jc w:val="center"/>
              <w:rPr>
                <w:b/>
                <w:bCs/>
              </w:rPr>
            </w:pPr>
            <w:r w:rsidRPr="002D44E3">
              <w:rPr>
                <w:b/>
                <w:bCs/>
              </w:rPr>
              <w:t xml:space="preserve">Ημέρα </w:t>
            </w:r>
          </w:p>
        </w:tc>
        <w:tc>
          <w:tcPr>
            <w:tcW w:w="1800" w:type="dxa"/>
          </w:tcPr>
          <w:p w:rsidR="000103C2" w:rsidRPr="002D44E3" w:rsidRDefault="000103C2" w:rsidP="00C15563">
            <w:pPr>
              <w:spacing w:after="0" w:line="240" w:lineRule="auto"/>
              <w:jc w:val="center"/>
              <w:rPr>
                <w:b/>
                <w:bCs/>
              </w:rPr>
            </w:pPr>
            <w:r w:rsidRPr="002D44E3">
              <w:rPr>
                <w:b/>
                <w:bCs/>
              </w:rPr>
              <w:t>Ώρες Εξέτασης</w:t>
            </w:r>
          </w:p>
        </w:tc>
        <w:tc>
          <w:tcPr>
            <w:tcW w:w="2340" w:type="dxa"/>
          </w:tcPr>
          <w:p w:rsidR="000103C2" w:rsidRPr="002D44E3" w:rsidRDefault="000103C2" w:rsidP="00C15563">
            <w:pPr>
              <w:spacing w:after="0" w:line="240" w:lineRule="auto"/>
              <w:jc w:val="center"/>
              <w:rPr>
                <w:b/>
                <w:bCs/>
              </w:rPr>
            </w:pPr>
            <w:r w:rsidRPr="002D44E3">
              <w:rPr>
                <w:b/>
                <w:bCs/>
              </w:rPr>
              <w:t>Μάθημα</w:t>
            </w:r>
          </w:p>
        </w:tc>
        <w:tc>
          <w:tcPr>
            <w:tcW w:w="3240" w:type="dxa"/>
          </w:tcPr>
          <w:p w:rsidR="000103C2" w:rsidRPr="002D44E3" w:rsidRDefault="000103C2" w:rsidP="00C15563">
            <w:pPr>
              <w:spacing w:after="0" w:line="240" w:lineRule="auto"/>
              <w:jc w:val="center"/>
              <w:rPr>
                <w:b/>
                <w:bCs/>
              </w:rPr>
            </w:pPr>
            <w:r w:rsidRPr="002D44E3">
              <w:rPr>
                <w:b/>
                <w:bCs/>
              </w:rPr>
              <w:t>Διδάσκοντες</w:t>
            </w:r>
          </w:p>
        </w:tc>
        <w:tc>
          <w:tcPr>
            <w:tcW w:w="5379" w:type="dxa"/>
          </w:tcPr>
          <w:p w:rsidR="000103C2" w:rsidRPr="002D44E3" w:rsidRDefault="000103C2" w:rsidP="00C15563">
            <w:pPr>
              <w:spacing w:after="0" w:line="240" w:lineRule="auto"/>
              <w:jc w:val="center"/>
              <w:rPr>
                <w:b/>
                <w:bCs/>
              </w:rPr>
            </w:pPr>
            <w:r w:rsidRPr="002D44E3">
              <w:rPr>
                <w:b/>
                <w:bCs/>
              </w:rPr>
              <w:t>Χώρος Εξέτασης</w:t>
            </w:r>
          </w:p>
        </w:tc>
      </w:tr>
      <w:tr w:rsidR="000103C2" w:rsidRPr="002D44E3" w:rsidTr="00A126CD">
        <w:tc>
          <w:tcPr>
            <w:tcW w:w="1368" w:type="dxa"/>
          </w:tcPr>
          <w:p w:rsidR="000103C2" w:rsidRPr="00DA6561" w:rsidRDefault="000103C2" w:rsidP="00C155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6561">
              <w:rPr>
                <w:sz w:val="18"/>
                <w:szCs w:val="18"/>
              </w:rPr>
              <w:t>Πέμπτη,</w:t>
            </w:r>
          </w:p>
          <w:p w:rsidR="000103C2" w:rsidRPr="00DA6561" w:rsidRDefault="000103C2" w:rsidP="00C155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6561">
              <w:rPr>
                <w:sz w:val="18"/>
                <w:szCs w:val="18"/>
              </w:rPr>
              <w:t>31/1/2019</w:t>
            </w:r>
          </w:p>
        </w:tc>
        <w:tc>
          <w:tcPr>
            <w:tcW w:w="1800" w:type="dxa"/>
          </w:tcPr>
          <w:p w:rsidR="000103C2" w:rsidRPr="00DA6561" w:rsidRDefault="000103C2" w:rsidP="001024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6561">
              <w:rPr>
                <w:sz w:val="18"/>
                <w:szCs w:val="18"/>
              </w:rPr>
              <w:t>9:00π.μ.-12:00μ.</w:t>
            </w:r>
          </w:p>
        </w:tc>
        <w:tc>
          <w:tcPr>
            <w:tcW w:w="2340" w:type="dxa"/>
          </w:tcPr>
          <w:p w:rsidR="000103C2" w:rsidRPr="00DA6561" w:rsidRDefault="000103C2" w:rsidP="001024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6561">
              <w:rPr>
                <w:sz w:val="18"/>
                <w:szCs w:val="18"/>
              </w:rPr>
              <w:t>Πολιτικές Κοινωνικής και Οικονομικής Ανάπτυξης : Ευρωπαϊκή Ένωση και Ελλάδα</w:t>
            </w:r>
          </w:p>
        </w:tc>
        <w:tc>
          <w:tcPr>
            <w:tcW w:w="3240" w:type="dxa"/>
          </w:tcPr>
          <w:p w:rsidR="000103C2" w:rsidRPr="00DA6561" w:rsidRDefault="000103C2" w:rsidP="001024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6561">
              <w:rPr>
                <w:sz w:val="18"/>
                <w:szCs w:val="18"/>
              </w:rPr>
              <w:t>Γ.</w:t>
            </w:r>
            <w:r w:rsidRPr="00DA6561">
              <w:rPr>
                <w:sz w:val="18"/>
                <w:szCs w:val="18"/>
                <w:lang w:val="en-US"/>
              </w:rPr>
              <w:t xml:space="preserve"> </w:t>
            </w:r>
            <w:r w:rsidRPr="00DA6561">
              <w:rPr>
                <w:sz w:val="18"/>
                <w:szCs w:val="18"/>
              </w:rPr>
              <w:t>Μίντσης</w:t>
            </w:r>
          </w:p>
        </w:tc>
        <w:tc>
          <w:tcPr>
            <w:tcW w:w="5379" w:type="dxa"/>
          </w:tcPr>
          <w:p w:rsidR="000103C2" w:rsidRPr="00DA6561" w:rsidRDefault="000103C2" w:rsidP="001024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6561">
              <w:rPr>
                <w:sz w:val="18"/>
                <w:szCs w:val="18"/>
              </w:rPr>
              <w:t>Αίθουσα Εργαστηρίου «Σχεδιασμού Μεταφορών, Συγκοινωνιακής Τεχνικής και Οδοποιίας» – 3ος όροφος κτηρίου ΤΑΤΜ</w:t>
            </w:r>
          </w:p>
        </w:tc>
      </w:tr>
      <w:tr w:rsidR="000103C2" w:rsidRPr="002D44E3" w:rsidTr="00A126CD">
        <w:tc>
          <w:tcPr>
            <w:tcW w:w="1368" w:type="dxa"/>
          </w:tcPr>
          <w:p w:rsidR="000103C2" w:rsidRPr="00DA6561" w:rsidRDefault="000103C2" w:rsidP="00C155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6561">
              <w:rPr>
                <w:sz w:val="18"/>
                <w:szCs w:val="18"/>
              </w:rPr>
              <w:t xml:space="preserve">Δευτέρα, </w:t>
            </w:r>
          </w:p>
          <w:p w:rsidR="000103C2" w:rsidRPr="00DA6561" w:rsidRDefault="000103C2" w:rsidP="00C155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6561">
              <w:rPr>
                <w:sz w:val="18"/>
                <w:szCs w:val="18"/>
              </w:rPr>
              <w:t>4/2/2019</w:t>
            </w:r>
          </w:p>
        </w:tc>
        <w:tc>
          <w:tcPr>
            <w:tcW w:w="1800" w:type="dxa"/>
          </w:tcPr>
          <w:p w:rsidR="000103C2" w:rsidRPr="00DA6561" w:rsidRDefault="000103C2" w:rsidP="00A232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6561">
              <w:rPr>
                <w:sz w:val="18"/>
                <w:szCs w:val="18"/>
              </w:rPr>
              <w:t>9:00π.μ.-12:00μ.</w:t>
            </w:r>
          </w:p>
        </w:tc>
        <w:tc>
          <w:tcPr>
            <w:tcW w:w="2340" w:type="dxa"/>
          </w:tcPr>
          <w:p w:rsidR="000103C2" w:rsidRPr="00DA6561" w:rsidRDefault="000103C2" w:rsidP="00A232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6561">
              <w:rPr>
                <w:sz w:val="18"/>
                <w:szCs w:val="18"/>
              </w:rPr>
              <w:t xml:space="preserve">Οικονομικές και Περιβαλλοντικές Διαστάσεις του Χώρου </w:t>
            </w:r>
          </w:p>
        </w:tc>
        <w:tc>
          <w:tcPr>
            <w:tcW w:w="3240" w:type="dxa"/>
          </w:tcPr>
          <w:p w:rsidR="000103C2" w:rsidRPr="00DA6561" w:rsidRDefault="000103C2" w:rsidP="00A232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6561">
              <w:rPr>
                <w:sz w:val="18"/>
                <w:szCs w:val="18"/>
              </w:rPr>
              <w:t>Α. Αρβανίτης, Σ. Γιαννακοπούλου</w:t>
            </w:r>
          </w:p>
        </w:tc>
        <w:tc>
          <w:tcPr>
            <w:tcW w:w="5379" w:type="dxa"/>
          </w:tcPr>
          <w:p w:rsidR="000103C2" w:rsidRPr="00DA6561" w:rsidRDefault="000103C2" w:rsidP="00A232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6561">
              <w:rPr>
                <w:sz w:val="18"/>
                <w:szCs w:val="18"/>
              </w:rPr>
              <w:t>Αίθουσα Εργαστηρίου «Σχεδιασμού Μεταφορών, Συγκοινωνιακής Τεχνικής και Οδοποιίας» – 3ος όροφος κτηρίου ΤΑΤΜ</w:t>
            </w:r>
          </w:p>
        </w:tc>
      </w:tr>
      <w:tr w:rsidR="000103C2" w:rsidRPr="002D44E3" w:rsidTr="00A126CD">
        <w:tc>
          <w:tcPr>
            <w:tcW w:w="1368" w:type="dxa"/>
          </w:tcPr>
          <w:p w:rsidR="000103C2" w:rsidRPr="00DA6561" w:rsidRDefault="000103C2" w:rsidP="00C155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6561">
              <w:rPr>
                <w:sz w:val="18"/>
                <w:szCs w:val="18"/>
              </w:rPr>
              <w:t>Τετάρτη,</w:t>
            </w:r>
          </w:p>
          <w:p w:rsidR="000103C2" w:rsidRPr="00DA6561" w:rsidRDefault="000103C2" w:rsidP="00C155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6561">
              <w:rPr>
                <w:sz w:val="18"/>
                <w:szCs w:val="18"/>
              </w:rPr>
              <w:t>6/2/2019</w:t>
            </w:r>
          </w:p>
        </w:tc>
        <w:tc>
          <w:tcPr>
            <w:tcW w:w="1800" w:type="dxa"/>
          </w:tcPr>
          <w:p w:rsidR="000103C2" w:rsidRPr="00DA6561" w:rsidRDefault="000103C2" w:rsidP="00C155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6561">
              <w:rPr>
                <w:sz w:val="18"/>
                <w:szCs w:val="18"/>
              </w:rPr>
              <w:t>9:00π.μ.-12:00μ.</w:t>
            </w:r>
          </w:p>
        </w:tc>
        <w:tc>
          <w:tcPr>
            <w:tcW w:w="2340" w:type="dxa"/>
          </w:tcPr>
          <w:p w:rsidR="000103C2" w:rsidRPr="00DA6561" w:rsidRDefault="000103C2" w:rsidP="00C155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6561">
              <w:rPr>
                <w:sz w:val="18"/>
                <w:szCs w:val="18"/>
              </w:rPr>
              <w:t>Ποιότητα Υδατικών Πόρων και Διαχείριση Περιβάλλοντος</w:t>
            </w:r>
          </w:p>
        </w:tc>
        <w:tc>
          <w:tcPr>
            <w:tcW w:w="3240" w:type="dxa"/>
          </w:tcPr>
          <w:p w:rsidR="000103C2" w:rsidRPr="00DA6561" w:rsidRDefault="000103C2" w:rsidP="00C155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6561">
              <w:rPr>
                <w:sz w:val="18"/>
                <w:szCs w:val="18"/>
              </w:rPr>
              <w:t>Α. Γείτονας</w:t>
            </w:r>
            <w:r w:rsidRPr="00DA6561">
              <w:rPr>
                <w:sz w:val="18"/>
                <w:szCs w:val="18"/>
                <w:lang w:val="en-US"/>
              </w:rPr>
              <w:t xml:space="preserve">, </w:t>
            </w:r>
            <w:r w:rsidRPr="00DA6561">
              <w:rPr>
                <w:sz w:val="18"/>
                <w:szCs w:val="18"/>
              </w:rPr>
              <w:t xml:space="preserve"> Ε.</w:t>
            </w:r>
            <w:r w:rsidRPr="00DA6561">
              <w:rPr>
                <w:sz w:val="18"/>
                <w:szCs w:val="18"/>
                <w:lang w:val="en-US"/>
              </w:rPr>
              <w:t xml:space="preserve"> </w:t>
            </w:r>
            <w:r w:rsidRPr="00DA6561">
              <w:rPr>
                <w:sz w:val="18"/>
                <w:szCs w:val="18"/>
              </w:rPr>
              <w:t xml:space="preserve">Οικονόμου </w:t>
            </w:r>
          </w:p>
        </w:tc>
        <w:tc>
          <w:tcPr>
            <w:tcW w:w="5379" w:type="dxa"/>
          </w:tcPr>
          <w:p w:rsidR="000103C2" w:rsidRPr="00DA6561" w:rsidRDefault="000103C2" w:rsidP="00C155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6561">
              <w:rPr>
                <w:sz w:val="18"/>
                <w:szCs w:val="18"/>
              </w:rPr>
              <w:t>Αίθουσα Διαλέξεων Τομέα ΣΥΕ-2</w:t>
            </w:r>
            <w:r w:rsidRPr="00DA6561">
              <w:rPr>
                <w:sz w:val="18"/>
                <w:szCs w:val="18"/>
                <w:vertAlign w:val="superscript"/>
              </w:rPr>
              <w:t>ο</w:t>
            </w:r>
            <w:r w:rsidRPr="00DA6561">
              <w:rPr>
                <w:sz w:val="18"/>
                <w:szCs w:val="18"/>
              </w:rPr>
              <w:t xml:space="preserve"> υπόγειο πτέρυγας Τοπογράφων Μηχανικών</w:t>
            </w:r>
          </w:p>
        </w:tc>
      </w:tr>
      <w:tr w:rsidR="000103C2" w:rsidRPr="002D44E3" w:rsidTr="00A126CD">
        <w:tc>
          <w:tcPr>
            <w:tcW w:w="1368" w:type="dxa"/>
          </w:tcPr>
          <w:p w:rsidR="000103C2" w:rsidRPr="00DA6561" w:rsidRDefault="000103C2" w:rsidP="00C155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6561">
              <w:rPr>
                <w:sz w:val="18"/>
                <w:szCs w:val="18"/>
              </w:rPr>
              <w:t xml:space="preserve">Παρασκευή, </w:t>
            </w:r>
          </w:p>
          <w:p w:rsidR="000103C2" w:rsidRPr="00DA6561" w:rsidRDefault="000103C2" w:rsidP="00C155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6561">
              <w:rPr>
                <w:sz w:val="18"/>
                <w:szCs w:val="18"/>
              </w:rPr>
              <w:t>8/2/2019</w:t>
            </w:r>
          </w:p>
        </w:tc>
        <w:tc>
          <w:tcPr>
            <w:tcW w:w="1800" w:type="dxa"/>
          </w:tcPr>
          <w:p w:rsidR="000103C2" w:rsidRPr="00DA6561" w:rsidRDefault="000103C2" w:rsidP="00C155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6561">
              <w:rPr>
                <w:sz w:val="18"/>
                <w:szCs w:val="18"/>
              </w:rPr>
              <w:t>9:00π.μ.-12:00μ.</w:t>
            </w:r>
          </w:p>
        </w:tc>
        <w:tc>
          <w:tcPr>
            <w:tcW w:w="2340" w:type="dxa"/>
          </w:tcPr>
          <w:p w:rsidR="000103C2" w:rsidRPr="00DA6561" w:rsidRDefault="000103C2" w:rsidP="00C155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6561">
              <w:rPr>
                <w:sz w:val="18"/>
                <w:szCs w:val="18"/>
              </w:rPr>
              <w:t>Αρχές Σχεδιασμού</w:t>
            </w:r>
          </w:p>
          <w:p w:rsidR="000103C2" w:rsidRPr="00DA6561" w:rsidRDefault="000103C2" w:rsidP="00C155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</w:t>
            </w:r>
            <w:r w:rsidRPr="00DA6561">
              <w:rPr>
                <w:sz w:val="18"/>
                <w:szCs w:val="18"/>
              </w:rPr>
              <w:t>αι Λειτουργίας Συστημάτων Μεταφορών</w:t>
            </w:r>
          </w:p>
        </w:tc>
        <w:tc>
          <w:tcPr>
            <w:tcW w:w="3240" w:type="dxa"/>
          </w:tcPr>
          <w:p w:rsidR="000103C2" w:rsidRPr="00DA6561" w:rsidRDefault="000103C2" w:rsidP="00C155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6561">
              <w:rPr>
                <w:sz w:val="18"/>
                <w:szCs w:val="18"/>
              </w:rPr>
              <w:t xml:space="preserve">Χ. Ταξιλτάρης, Γ. Μίντσης, </w:t>
            </w:r>
          </w:p>
          <w:p w:rsidR="000103C2" w:rsidRPr="00DA6561" w:rsidRDefault="000103C2" w:rsidP="00C155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6561">
              <w:rPr>
                <w:sz w:val="18"/>
                <w:szCs w:val="18"/>
              </w:rPr>
              <w:t>Σ. Μπάσμπας, Α. Τσουκαλά</w:t>
            </w:r>
          </w:p>
        </w:tc>
        <w:tc>
          <w:tcPr>
            <w:tcW w:w="5379" w:type="dxa"/>
          </w:tcPr>
          <w:p w:rsidR="000103C2" w:rsidRPr="00DA6561" w:rsidRDefault="000103C2" w:rsidP="00C155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6561">
              <w:rPr>
                <w:sz w:val="18"/>
                <w:szCs w:val="18"/>
              </w:rPr>
              <w:t>Αίθουσα Εργαστηρίου «Σχεδιασμού Μεταφορών, Συγκοινωνιακής Τεχνικής και Οδοποιίας» – 3ος όροφος κτηρίου ΤΑΤΜ</w:t>
            </w:r>
          </w:p>
        </w:tc>
      </w:tr>
    </w:tbl>
    <w:p w:rsidR="000103C2" w:rsidRPr="00262B0D" w:rsidRDefault="000103C2" w:rsidP="00DA6561">
      <w:pPr>
        <w:jc w:val="center"/>
        <w:rPr>
          <w:b/>
          <w:bCs/>
        </w:rPr>
      </w:pPr>
    </w:p>
    <w:p w:rsidR="000103C2" w:rsidRPr="00DA6561" w:rsidRDefault="000103C2" w:rsidP="00262B0D">
      <w:pPr>
        <w:jc w:val="center"/>
        <w:rPr>
          <w:b/>
          <w:bCs/>
        </w:rPr>
      </w:pPr>
    </w:p>
    <w:sectPr w:rsidR="000103C2" w:rsidRPr="00DA6561" w:rsidSect="00262B0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53D32"/>
    <w:multiLevelType w:val="multilevel"/>
    <w:tmpl w:val="EBAA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B0D"/>
    <w:rsid w:val="00002CF7"/>
    <w:rsid w:val="000103C2"/>
    <w:rsid w:val="0006624C"/>
    <w:rsid w:val="00102409"/>
    <w:rsid w:val="00135F45"/>
    <w:rsid w:val="001625DF"/>
    <w:rsid w:val="00262B0D"/>
    <w:rsid w:val="002B79E2"/>
    <w:rsid w:val="002D01C3"/>
    <w:rsid w:val="002D44E3"/>
    <w:rsid w:val="002F0ED0"/>
    <w:rsid w:val="003405CE"/>
    <w:rsid w:val="00340DF8"/>
    <w:rsid w:val="003A0C55"/>
    <w:rsid w:val="003D1331"/>
    <w:rsid w:val="004757A6"/>
    <w:rsid w:val="005B3CE0"/>
    <w:rsid w:val="007F6B1C"/>
    <w:rsid w:val="009313B7"/>
    <w:rsid w:val="00A126CD"/>
    <w:rsid w:val="00A23297"/>
    <w:rsid w:val="00A44B95"/>
    <w:rsid w:val="00A628AA"/>
    <w:rsid w:val="00B560EE"/>
    <w:rsid w:val="00C15563"/>
    <w:rsid w:val="00D935FE"/>
    <w:rsid w:val="00DA313C"/>
    <w:rsid w:val="00DA5E1F"/>
    <w:rsid w:val="00DA6561"/>
    <w:rsid w:val="00DE3B23"/>
    <w:rsid w:val="00EB7DA5"/>
    <w:rsid w:val="00F23F76"/>
    <w:rsid w:val="00F84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F45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62B0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80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2</Pages>
  <Words>331</Words>
  <Characters>1788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aloukas</dc:creator>
  <cp:keywords/>
  <dc:description/>
  <cp:lastModifiedBy>owner</cp:lastModifiedBy>
  <cp:revision>5</cp:revision>
  <dcterms:created xsi:type="dcterms:W3CDTF">2019-01-17T13:49:00Z</dcterms:created>
  <dcterms:modified xsi:type="dcterms:W3CDTF">2019-01-21T11:57:00Z</dcterms:modified>
</cp:coreProperties>
</file>